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9A5F" w14:textId="77777777" w:rsidR="005F6B56" w:rsidRDefault="005F6B56" w:rsidP="00402774">
      <w:pPr>
        <w:pStyle w:val="Default"/>
        <w:jc w:val="center"/>
        <w:rPr>
          <w:b/>
          <w:bCs/>
        </w:rPr>
      </w:pPr>
    </w:p>
    <w:p w14:paraId="46B7C55E" w14:textId="77777777" w:rsidR="005F6B56" w:rsidRDefault="005F6B56" w:rsidP="00402774">
      <w:pPr>
        <w:pStyle w:val="Default"/>
        <w:jc w:val="center"/>
        <w:rPr>
          <w:b/>
          <w:bCs/>
        </w:rPr>
      </w:pPr>
    </w:p>
    <w:p w14:paraId="25122AA7" w14:textId="14E31469" w:rsidR="00B05017" w:rsidRDefault="00970D85" w:rsidP="00402774">
      <w:pPr>
        <w:pStyle w:val="Default"/>
        <w:jc w:val="center"/>
        <w:rPr>
          <w:b/>
          <w:bCs/>
        </w:rPr>
      </w:pPr>
      <w:r w:rsidRPr="005F6B56">
        <w:rPr>
          <w:b/>
          <w:bCs/>
        </w:rPr>
        <w:t xml:space="preserve">REQUERIMENTO </w:t>
      </w:r>
      <w:r w:rsidR="000B7B8B" w:rsidRPr="005F6B56">
        <w:rPr>
          <w:b/>
          <w:bCs/>
        </w:rPr>
        <w:t>4</w:t>
      </w:r>
      <w:r w:rsidRPr="005F6B56">
        <w:rPr>
          <w:b/>
          <w:bCs/>
        </w:rPr>
        <w:t xml:space="preserve"> </w:t>
      </w:r>
      <w:r w:rsidR="005F6B56">
        <w:rPr>
          <w:b/>
          <w:bCs/>
        </w:rPr>
        <w:t>–</w:t>
      </w:r>
      <w:r w:rsidRPr="005F6B56">
        <w:rPr>
          <w:b/>
          <w:bCs/>
        </w:rPr>
        <w:t xml:space="preserve"> TCC</w:t>
      </w:r>
      <w:r w:rsidR="00AD55CD">
        <w:rPr>
          <w:b/>
          <w:bCs/>
        </w:rPr>
        <w:t xml:space="preserve"> 2</w:t>
      </w:r>
    </w:p>
    <w:p w14:paraId="5593772D" w14:textId="77777777" w:rsidR="005F6B56" w:rsidRDefault="005F6B56" w:rsidP="00402774">
      <w:pPr>
        <w:pStyle w:val="Default"/>
        <w:jc w:val="center"/>
        <w:rPr>
          <w:b/>
          <w:bCs/>
        </w:rPr>
      </w:pPr>
    </w:p>
    <w:p w14:paraId="5B953179" w14:textId="77777777" w:rsidR="005F6B56" w:rsidRPr="005F6B56" w:rsidRDefault="005F6B56" w:rsidP="00402774">
      <w:pPr>
        <w:pStyle w:val="Default"/>
        <w:jc w:val="center"/>
        <w:rPr>
          <w:b/>
          <w:bCs/>
        </w:rPr>
      </w:pPr>
    </w:p>
    <w:p w14:paraId="44FB0B0E" w14:textId="77777777" w:rsidR="00970D85" w:rsidRPr="005F6B56" w:rsidRDefault="00970D85" w:rsidP="00402774">
      <w:pPr>
        <w:pStyle w:val="Default"/>
        <w:jc w:val="center"/>
      </w:pPr>
      <w:r w:rsidRPr="005F6B56">
        <w:rPr>
          <w:b/>
          <w:bCs/>
        </w:rPr>
        <w:t>LIBERAÇÃO DE DEFESA DO TRABALHO DE CONCLUSÃO DE CURSO</w:t>
      </w:r>
    </w:p>
    <w:p w14:paraId="6DE3EF60" w14:textId="77777777" w:rsidR="00B05017" w:rsidRPr="005F6B56" w:rsidRDefault="00B05017" w:rsidP="00970D85">
      <w:pPr>
        <w:pStyle w:val="Default"/>
      </w:pPr>
    </w:p>
    <w:p w14:paraId="62E268AC" w14:textId="77777777" w:rsidR="00402774" w:rsidRPr="005F6B56" w:rsidRDefault="00402774" w:rsidP="00B05017">
      <w:pPr>
        <w:pStyle w:val="Default"/>
        <w:jc w:val="right"/>
      </w:pPr>
    </w:p>
    <w:p w14:paraId="22D67656" w14:textId="77777777" w:rsidR="00970D85" w:rsidRPr="005F6B56" w:rsidRDefault="00B05017" w:rsidP="00B05017">
      <w:pPr>
        <w:pStyle w:val="Default"/>
        <w:jc w:val="right"/>
      </w:pPr>
      <w:r w:rsidRPr="005F6B56">
        <w:t xml:space="preserve">Pontal do </w:t>
      </w:r>
      <w:r w:rsidR="007E4E26" w:rsidRPr="005F6B56">
        <w:t>Paraná</w:t>
      </w:r>
      <w:r w:rsidR="00970D85" w:rsidRPr="005F6B56">
        <w:t xml:space="preserve">, _____/_____/_____ </w:t>
      </w:r>
    </w:p>
    <w:p w14:paraId="188691A5" w14:textId="77777777" w:rsidR="00B05017" w:rsidRPr="005F6B56" w:rsidRDefault="00B05017" w:rsidP="00970D85">
      <w:pPr>
        <w:pStyle w:val="Default"/>
      </w:pPr>
    </w:p>
    <w:p w14:paraId="7D8E1698" w14:textId="77777777" w:rsidR="00B05017" w:rsidRPr="005F6B56" w:rsidRDefault="00B05017" w:rsidP="00970D85">
      <w:pPr>
        <w:pStyle w:val="Default"/>
      </w:pPr>
    </w:p>
    <w:p w14:paraId="4F05B323" w14:textId="26051C10" w:rsidR="00970D85" w:rsidRPr="005F6B56" w:rsidRDefault="00970D85" w:rsidP="005F6B56">
      <w:pPr>
        <w:pStyle w:val="Default"/>
        <w:spacing w:line="276" w:lineRule="auto"/>
        <w:jc w:val="both"/>
      </w:pPr>
      <w:r w:rsidRPr="005F6B56">
        <w:t>Tendo em vista o acompanhamento do processo de desenvolvimento do Trabalho de Conclusão de Curso</w:t>
      </w:r>
      <w:r w:rsidR="005F6B56">
        <w:t xml:space="preserve"> II</w:t>
      </w:r>
      <w:r w:rsidRPr="005F6B56">
        <w:t>, v</w:t>
      </w:r>
      <w:r w:rsidR="00E843A1" w:rsidRPr="005F6B56">
        <w:t>imos</w:t>
      </w:r>
      <w:r w:rsidRPr="005F6B56">
        <w:t xml:space="preserve"> por este meio solicitar </w:t>
      </w:r>
      <w:r w:rsidR="00B05017" w:rsidRPr="005F6B56">
        <w:t xml:space="preserve">ao Colegiado do Curso </w:t>
      </w:r>
      <w:r w:rsidRPr="005F6B56">
        <w:t xml:space="preserve">de </w:t>
      </w:r>
      <w:r w:rsidR="00402774" w:rsidRPr="005F6B56">
        <w:t>Engenharia Sanitária e Ambiental</w:t>
      </w:r>
      <w:r w:rsidRPr="005F6B56">
        <w:t xml:space="preserve"> a liberação de defesa do</w:t>
      </w:r>
      <w:r w:rsidR="00E843A1" w:rsidRPr="005F6B56">
        <w:t xml:space="preserve"> (a)</w:t>
      </w:r>
      <w:r w:rsidRPr="005F6B56">
        <w:t xml:space="preserve"> acadêmico</w:t>
      </w:r>
      <w:r w:rsidR="00E843A1" w:rsidRPr="005F6B56">
        <w:t xml:space="preserve"> (a)</w:t>
      </w:r>
      <w:r w:rsidR="005F6B56">
        <w:t xml:space="preserve"> </w:t>
      </w:r>
      <w:r w:rsidRPr="005F6B56">
        <w:t>__________________</w:t>
      </w:r>
      <w:r w:rsidR="00B05017" w:rsidRPr="005F6B56">
        <w:t>__________________________</w:t>
      </w:r>
      <w:r w:rsidR="005F6B56">
        <w:t>_______</w:t>
      </w:r>
      <w:r w:rsidR="00402774" w:rsidRPr="005F6B56">
        <w:t>, GRR_________________</w:t>
      </w:r>
      <w:r w:rsidR="00B05017" w:rsidRPr="005F6B56">
        <w:t>,</w:t>
      </w:r>
      <w:r w:rsidRPr="005F6B56">
        <w:t xml:space="preserve"> cujo título do TCC</w:t>
      </w:r>
      <w:r w:rsidR="005F6B56">
        <w:t xml:space="preserve"> II_________________________</w:t>
      </w:r>
      <w:r w:rsidRPr="005F6B56">
        <w:t xml:space="preserve"> é:</w:t>
      </w:r>
      <w:r w:rsidR="00402774" w:rsidRPr="005F6B56">
        <w:t>_________________________________________________________________</w:t>
      </w:r>
      <w:r w:rsidRPr="005F6B56">
        <w:t>_____________________________</w:t>
      </w:r>
      <w:r w:rsidR="00B05017" w:rsidRPr="005F6B56">
        <w:t>__________________________________</w:t>
      </w:r>
      <w:r w:rsidR="00402774" w:rsidRPr="005F6B56">
        <w:t>______________________</w:t>
      </w:r>
      <w:r w:rsidRPr="005F6B56">
        <w:t>_</w:t>
      </w:r>
      <w:r w:rsidR="005F6B56">
        <w:t>_____________________________________</w:t>
      </w:r>
      <w:r w:rsidRPr="005F6B56">
        <w:t xml:space="preserve">. </w:t>
      </w:r>
    </w:p>
    <w:p w14:paraId="28B6318A" w14:textId="77777777" w:rsidR="00970D85" w:rsidRPr="005F6B56" w:rsidRDefault="00970D85" w:rsidP="005F6B56">
      <w:pPr>
        <w:pStyle w:val="Default"/>
        <w:spacing w:line="276" w:lineRule="auto"/>
        <w:jc w:val="both"/>
      </w:pPr>
      <w:r w:rsidRPr="005F6B56">
        <w:t>Em comum acordo</w:t>
      </w:r>
      <w:r w:rsidR="00E843A1" w:rsidRPr="005F6B56">
        <w:t xml:space="preserve">, </w:t>
      </w:r>
      <w:r w:rsidRPr="005F6B56">
        <w:t>sugerimos a seguinte data e horário para a apresentação em sessão pública de defesa: _____/_____/_____,</w:t>
      </w:r>
      <w:r w:rsidR="00402774" w:rsidRPr="005F6B56">
        <w:t xml:space="preserve"> às</w:t>
      </w:r>
      <w:r w:rsidRPr="005F6B56">
        <w:t xml:space="preserve"> ___________horas*. </w:t>
      </w:r>
    </w:p>
    <w:p w14:paraId="70973D38" w14:textId="77777777" w:rsidR="00970D85" w:rsidRPr="005F6B56" w:rsidRDefault="00B05017" w:rsidP="005F6B56">
      <w:pPr>
        <w:pStyle w:val="Default"/>
        <w:spacing w:line="276" w:lineRule="auto"/>
        <w:jc w:val="both"/>
      </w:pPr>
      <w:r w:rsidRPr="005F6B56">
        <w:t>Em comum</w:t>
      </w:r>
      <w:r w:rsidR="00E843A1" w:rsidRPr="005F6B56">
        <w:t xml:space="preserve">, </w:t>
      </w:r>
      <w:r w:rsidRPr="005F6B56">
        <w:t xml:space="preserve">sugerimos </w:t>
      </w:r>
      <w:r w:rsidR="00970D85" w:rsidRPr="005F6B56">
        <w:t xml:space="preserve">os nomes abaixo </w:t>
      </w:r>
      <w:r w:rsidR="00E843A1" w:rsidRPr="005F6B56">
        <w:t>(</w:t>
      </w:r>
      <w:r w:rsidR="00E843A1" w:rsidRPr="005F6B56">
        <w:rPr>
          <w:b/>
        </w:rPr>
        <w:t xml:space="preserve">NOME, TITULAÇÃO, </w:t>
      </w:r>
      <w:r w:rsidR="00402774" w:rsidRPr="005F6B56">
        <w:rPr>
          <w:b/>
        </w:rPr>
        <w:t>VÍNCULO</w:t>
      </w:r>
      <w:r w:rsidR="00E843A1" w:rsidRPr="005F6B56">
        <w:rPr>
          <w:b/>
        </w:rPr>
        <w:t xml:space="preserve"> DE TRABALHO</w:t>
      </w:r>
      <w:r w:rsidR="00E843A1" w:rsidRPr="005F6B56">
        <w:t xml:space="preserve">) </w:t>
      </w:r>
      <w:r w:rsidR="00970D85" w:rsidRPr="005F6B56">
        <w:t>para a composição da banca avaliadora do TCC, que já foi consultada e convidada para a participação</w:t>
      </w:r>
      <w:r w:rsidR="00402774" w:rsidRPr="005F6B56">
        <w:t>, e aceitou o convite para o dia e horário solicitado</w:t>
      </w:r>
      <w:r w:rsidR="00970D85" w:rsidRPr="005F6B56">
        <w:t xml:space="preserve">: </w:t>
      </w:r>
    </w:p>
    <w:p w14:paraId="75146F1F" w14:textId="77777777" w:rsidR="00B05017" w:rsidRPr="005F6B56" w:rsidRDefault="00B05017" w:rsidP="005F6B56">
      <w:pPr>
        <w:pStyle w:val="Default"/>
        <w:spacing w:line="276" w:lineRule="auto"/>
      </w:pPr>
    </w:p>
    <w:p w14:paraId="2BF7FA1D" w14:textId="360D68FF" w:rsidR="00CA454E" w:rsidRPr="005F6B56" w:rsidRDefault="00970D85" w:rsidP="005F6B56">
      <w:pPr>
        <w:pStyle w:val="Default"/>
        <w:spacing w:line="276" w:lineRule="auto"/>
      </w:pPr>
      <w:r w:rsidRPr="005F6B56">
        <w:t>Membro 1:_</w:t>
      </w:r>
      <w:r w:rsidR="00CA454E" w:rsidRPr="005F6B56">
        <w:t>___________________________</w:t>
      </w:r>
      <w:r w:rsidR="00402774" w:rsidRPr="005F6B56">
        <w:t>_____________</w:t>
      </w:r>
      <w:r w:rsidR="00CA454E" w:rsidRPr="005F6B56">
        <w:t>______________</w:t>
      </w:r>
    </w:p>
    <w:p w14:paraId="6342FC21" w14:textId="7762EA33" w:rsidR="00970D85" w:rsidRPr="005F6B56" w:rsidRDefault="00970D85" w:rsidP="005F6B56">
      <w:pPr>
        <w:pStyle w:val="Default"/>
        <w:spacing w:line="276" w:lineRule="auto"/>
      </w:pPr>
      <w:r w:rsidRPr="005F6B56">
        <w:t>E-mail: _______________</w:t>
      </w:r>
      <w:r w:rsidR="00B05017" w:rsidRPr="005F6B56">
        <w:t>________________________</w:t>
      </w:r>
      <w:r w:rsidRPr="005F6B56">
        <w:t>__</w:t>
      </w:r>
      <w:r w:rsidR="00402774" w:rsidRPr="005F6B56">
        <w:t>________________</w:t>
      </w:r>
      <w:r w:rsidRPr="005F6B56">
        <w:t xml:space="preserve"> </w:t>
      </w:r>
    </w:p>
    <w:p w14:paraId="1BCF76C6" w14:textId="77777777" w:rsidR="007E5764" w:rsidRPr="005F6B56" w:rsidRDefault="007E5764" w:rsidP="005F6B56">
      <w:pPr>
        <w:pStyle w:val="Default"/>
        <w:spacing w:line="276" w:lineRule="auto"/>
      </w:pPr>
    </w:p>
    <w:p w14:paraId="010C5C48" w14:textId="53864135" w:rsidR="00B05017" w:rsidRPr="005F6B56" w:rsidRDefault="00970D85" w:rsidP="005F6B56">
      <w:pPr>
        <w:pStyle w:val="Default"/>
        <w:spacing w:line="276" w:lineRule="auto"/>
      </w:pPr>
      <w:r w:rsidRPr="005F6B56">
        <w:t>Membro 2:__________________</w:t>
      </w:r>
      <w:r w:rsidR="00402774" w:rsidRPr="005F6B56">
        <w:t>__</w:t>
      </w:r>
      <w:r w:rsidRPr="005F6B56">
        <w:t>__________</w:t>
      </w:r>
      <w:r w:rsidR="00B05017" w:rsidRPr="005F6B56">
        <w:t>________________________</w:t>
      </w:r>
      <w:r w:rsidRPr="005F6B56">
        <w:t>_</w:t>
      </w:r>
    </w:p>
    <w:p w14:paraId="523CDB2C" w14:textId="464F4F0B" w:rsidR="00970D85" w:rsidRPr="005F6B56" w:rsidRDefault="00970D85" w:rsidP="005F6B56">
      <w:pPr>
        <w:pStyle w:val="Default"/>
        <w:spacing w:line="276" w:lineRule="auto"/>
      </w:pPr>
      <w:r w:rsidRPr="005F6B56">
        <w:t>E-mail: ________________________</w:t>
      </w:r>
      <w:r w:rsidR="00B05017" w:rsidRPr="005F6B56">
        <w:t>__________________</w:t>
      </w:r>
      <w:r w:rsidR="00402774" w:rsidRPr="005F6B56">
        <w:t>_______________</w:t>
      </w:r>
      <w:r w:rsidRPr="005F6B56">
        <w:t xml:space="preserve"> </w:t>
      </w:r>
    </w:p>
    <w:p w14:paraId="03B0F67D" w14:textId="77777777" w:rsidR="007E5764" w:rsidRPr="005F6B56" w:rsidRDefault="007E5764" w:rsidP="005F6B56">
      <w:pPr>
        <w:pStyle w:val="Default"/>
        <w:spacing w:line="276" w:lineRule="auto"/>
      </w:pPr>
    </w:p>
    <w:p w14:paraId="36ECCDA3" w14:textId="757EA71F" w:rsidR="00B05017" w:rsidRPr="005F6B56" w:rsidRDefault="00970D85" w:rsidP="005F6B56">
      <w:pPr>
        <w:pStyle w:val="Default"/>
        <w:spacing w:line="276" w:lineRule="auto"/>
      </w:pPr>
      <w:r w:rsidRPr="005F6B56">
        <w:t>Membro 3:______________________________</w:t>
      </w:r>
      <w:r w:rsidR="00B05017" w:rsidRPr="005F6B56">
        <w:t>______________</w:t>
      </w:r>
      <w:r w:rsidR="00402774" w:rsidRPr="005F6B56">
        <w:t>___________</w:t>
      </w:r>
    </w:p>
    <w:p w14:paraId="3599B0D8" w14:textId="7F5BE3B7" w:rsidR="007E5764" w:rsidRPr="005F6B56" w:rsidRDefault="00970D85" w:rsidP="005F6B56">
      <w:pPr>
        <w:pStyle w:val="Default"/>
        <w:spacing w:line="276" w:lineRule="auto"/>
      </w:pPr>
      <w:r w:rsidRPr="005F6B56">
        <w:t>E-mail: _______________________</w:t>
      </w:r>
      <w:r w:rsidR="00B05017" w:rsidRPr="005F6B56">
        <w:t>___</w:t>
      </w:r>
      <w:r w:rsidR="00E506FC" w:rsidRPr="005F6B56">
        <w:t>_____________</w:t>
      </w:r>
      <w:r w:rsidR="00402774" w:rsidRPr="005F6B56">
        <w:t>____</w:t>
      </w:r>
      <w:r w:rsidR="005F6B56">
        <w:t>__</w:t>
      </w:r>
      <w:r w:rsidR="00402774" w:rsidRPr="005F6B56">
        <w:t>___________</w:t>
      </w:r>
      <w:r w:rsidR="00E506FC" w:rsidRPr="005F6B56">
        <w:t>_</w:t>
      </w:r>
    </w:p>
    <w:p w14:paraId="64222502" w14:textId="77777777" w:rsidR="007E5764" w:rsidRPr="005F6B56" w:rsidRDefault="007E5764" w:rsidP="00402774">
      <w:pPr>
        <w:pStyle w:val="Default"/>
        <w:spacing w:line="360" w:lineRule="auto"/>
      </w:pPr>
    </w:p>
    <w:p w14:paraId="0CF2B611" w14:textId="77777777" w:rsidR="007E5764" w:rsidRPr="005F6B56" w:rsidRDefault="007E5764" w:rsidP="00402774">
      <w:pPr>
        <w:pStyle w:val="Default"/>
      </w:pPr>
    </w:p>
    <w:p w14:paraId="5654F438" w14:textId="4BEA3540" w:rsidR="00402774" w:rsidRPr="005F6B56" w:rsidRDefault="005F6B56" w:rsidP="00402774">
      <w:pPr>
        <w:pStyle w:val="Default"/>
      </w:pPr>
      <w:r>
        <w:t>_____________________________             ____________________________</w:t>
      </w:r>
    </w:p>
    <w:p w14:paraId="29B3CA42" w14:textId="77777777" w:rsidR="007E5764" w:rsidRPr="005F6B56" w:rsidRDefault="007E5764" w:rsidP="00402774">
      <w:pPr>
        <w:pStyle w:val="Default"/>
        <w:jc w:val="center"/>
      </w:pPr>
      <w:r w:rsidRPr="005F6B56">
        <w:t>Assinatura do (a) Acadêmico (</w:t>
      </w:r>
      <w:proofErr w:type="gramStart"/>
      <w:r w:rsidRPr="005F6B56">
        <w:t>a)</w:t>
      </w:r>
      <w:r w:rsidR="00402774" w:rsidRPr="005F6B56">
        <w:t xml:space="preserve">   </w:t>
      </w:r>
      <w:proofErr w:type="gramEnd"/>
      <w:r w:rsidR="00402774" w:rsidRPr="005F6B56">
        <w:t xml:space="preserve">               </w:t>
      </w:r>
      <w:r w:rsidRPr="005F6B56">
        <w:t xml:space="preserve"> Assinatura do (a) Orientador(a)</w:t>
      </w:r>
    </w:p>
    <w:p w14:paraId="71632129" w14:textId="77777777" w:rsidR="00FC7111" w:rsidRPr="005F6B56" w:rsidRDefault="00FC7111" w:rsidP="00402774">
      <w:pPr>
        <w:pStyle w:val="Default"/>
      </w:pPr>
    </w:p>
    <w:p w14:paraId="02FC2446" w14:textId="77777777" w:rsidR="00402774" w:rsidRPr="005F6B56" w:rsidRDefault="00402774" w:rsidP="00402774">
      <w:pPr>
        <w:pStyle w:val="Default"/>
        <w:jc w:val="both"/>
        <w:rPr>
          <w:b/>
        </w:rPr>
      </w:pPr>
    </w:p>
    <w:p w14:paraId="1E084701" w14:textId="5D32657B" w:rsidR="007E5764" w:rsidRPr="005F6B56" w:rsidRDefault="00FC7111" w:rsidP="00402774">
      <w:pPr>
        <w:pStyle w:val="Default"/>
        <w:jc w:val="both"/>
        <w:rPr>
          <w:b/>
        </w:rPr>
      </w:pPr>
      <w:r w:rsidRPr="005F6B56">
        <w:rPr>
          <w:b/>
        </w:rPr>
        <w:t>(</w:t>
      </w:r>
      <w:r w:rsidR="005F6B56" w:rsidRPr="005F6B56">
        <w:rPr>
          <w:b/>
        </w:rPr>
        <w:t>Preencher em letras de forma ou no computador, lembrar que após a defesa, o termo de aprovação e a folha de avaliação com a nota devem ser entregues na secretaria pelo orientador para lançamento de nota pela coordenação)</w:t>
      </w:r>
    </w:p>
    <w:sectPr w:rsidR="007E5764" w:rsidRPr="005F6B56" w:rsidSect="00B1189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9F90" w14:textId="77777777" w:rsidR="00062CD6" w:rsidRDefault="00062CD6" w:rsidP="0040439B">
      <w:pPr>
        <w:spacing w:after="0" w:line="240" w:lineRule="auto"/>
      </w:pPr>
      <w:r>
        <w:separator/>
      </w:r>
    </w:p>
  </w:endnote>
  <w:endnote w:type="continuationSeparator" w:id="0">
    <w:p w14:paraId="5EC76657" w14:textId="77777777" w:rsidR="00062CD6" w:rsidRDefault="00062CD6" w:rsidP="0040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8C656" w14:textId="77777777" w:rsidR="00062CD6" w:rsidRDefault="00062CD6" w:rsidP="0040439B">
      <w:pPr>
        <w:spacing w:after="0" w:line="240" w:lineRule="auto"/>
      </w:pPr>
      <w:r>
        <w:separator/>
      </w:r>
    </w:p>
  </w:footnote>
  <w:footnote w:type="continuationSeparator" w:id="0">
    <w:p w14:paraId="6D2F121A" w14:textId="77777777" w:rsidR="00062CD6" w:rsidRDefault="00062CD6" w:rsidP="00404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BAB7" w14:textId="1421E71E" w:rsidR="005F6B56" w:rsidRDefault="006803C4" w:rsidP="00402774">
    <w:pPr>
      <w:pStyle w:val="Cabealho"/>
      <w:ind w:left="2880" w:hanging="1179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noProof/>
        <w:spacing w:val="22"/>
        <w:sz w:val="18"/>
        <w:szCs w:val="18"/>
      </w:rPr>
      <w:pict w14:anchorId="53430B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5.55pt;margin-top:-14.8pt;width:69.5pt;height:86.5pt;z-index:251657728">
          <v:imagedata r:id="rId1" o:title=""/>
        </v:shape>
      </w:pict>
    </w:r>
  </w:p>
  <w:p w14:paraId="0A222567" w14:textId="3F8CB5A9" w:rsidR="00402774" w:rsidRPr="005F6B56" w:rsidRDefault="00402774" w:rsidP="00402774">
    <w:pPr>
      <w:pStyle w:val="Cabealho"/>
      <w:ind w:left="2880" w:hanging="1179"/>
      <w:rPr>
        <w:rFonts w:ascii="Arial" w:hAnsi="Arial" w:cs="Arial"/>
        <w:b/>
        <w:bCs/>
        <w:sz w:val="18"/>
        <w:szCs w:val="18"/>
      </w:rPr>
    </w:pPr>
    <w:r w:rsidRPr="005F6B56">
      <w:rPr>
        <w:rFonts w:ascii="Arial" w:hAnsi="Arial" w:cs="Arial"/>
        <w:b/>
        <w:bCs/>
        <w:sz w:val="18"/>
        <w:szCs w:val="18"/>
      </w:rPr>
      <w:t>UNIVERSIDADE FEDERAL DO PARANÁ</w:t>
    </w:r>
  </w:p>
  <w:p w14:paraId="5B019BE9" w14:textId="77777777" w:rsidR="00402774" w:rsidRPr="005F6B56" w:rsidRDefault="00402774" w:rsidP="00402774">
    <w:pPr>
      <w:pStyle w:val="Cabealho"/>
      <w:ind w:left="2880" w:hanging="1179"/>
      <w:rPr>
        <w:rFonts w:ascii="Arial" w:hAnsi="Arial" w:cs="Arial"/>
        <w:b/>
        <w:bCs/>
        <w:sz w:val="18"/>
        <w:szCs w:val="18"/>
      </w:rPr>
    </w:pPr>
    <w:r w:rsidRPr="005F6B56">
      <w:rPr>
        <w:rFonts w:ascii="Arial" w:hAnsi="Arial" w:cs="Arial"/>
        <w:b/>
        <w:bCs/>
        <w:sz w:val="18"/>
        <w:szCs w:val="18"/>
      </w:rPr>
      <w:t>CAMPUS PONTAL DO PARANÁ - CENTRO DE ESTUDOS DO MAR</w:t>
    </w:r>
  </w:p>
  <w:p w14:paraId="67C71C06" w14:textId="77777777" w:rsidR="00402774" w:rsidRPr="005F6B56" w:rsidRDefault="00402774" w:rsidP="00402774">
    <w:pPr>
      <w:pStyle w:val="Cabealho"/>
      <w:ind w:left="2880" w:hanging="1179"/>
      <w:rPr>
        <w:rFonts w:ascii="Arial" w:hAnsi="Arial" w:cs="Arial"/>
        <w:b/>
        <w:bCs/>
        <w:sz w:val="18"/>
        <w:szCs w:val="18"/>
      </w:rPr>
    </w:pPr>
    <w:r w:rsidRPr="005F6B56">
      <w:rPr>
        <w:rFonts w:ascii="Arial" w:hAnsi="Arial" w:cs="Arial"/>
        <w:b/>
        <w:bCs/>
        <w:sz w:val="18"/>
        <w:szCs w:val="18"/>
      </w:rPr>
      <w:t>COORDENAÇÃO DO CURSO DE ENGENHARIA AMBIENTAL E SANITÁRIA</w:t>
    </w:r>
  </w:p>
  <w:p w14:paraId="3B793423" w14:textId="77777777" w:rsidR="00402774" w:rsidRPr="005F6B56" w:rsidRDefault="00402774" w:rsidP="00402774">
    <w:pPr>
      <w:pStyle w:val="Cabealho"/>
      <w:ind w:left="2880" w:hanging="1179"/>
      <w:rPr>
        <w:rFonts w:ascii="Arial" w:hAnsi="Arial" w:cs="Arial"/>
        <w:sz w:val="16"/>
        <w:szCs w:val="24"/>
        <w:lang w:val="en-US"/>
      </w:rPr>
    </w:pPr>
    <w:r w:rsidRPr="005F6B56">
      <w:rPr>
        <w:rFonts w:ascii="Arial" w:hAnsi="Arial" w:cs="Arial"/>
        <w:sz w:val="16"/>
        <w:szCs w:val="24"/>
        <w:lang w:val="en-US"/>
      </w:rPr>
      <w:t>http://www.cem.ufpr.br</w:t>
    </w:r>
  </w:p>
  <w:p w14:paraId="33D20300" w14:textId="77777777" w:rsidR="0040439B" w:rsidRPr="000703FD" w:rsidRDefault="0040439B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3NjI3NbG0MDEzNTBS0lEKTi0uzszPAykwrAUAwvizHSwAAAA="/>
  </w:docVars>
  <w:rsids>
    <w:rsidRoot w:val="008D45E9"/>
    <w:rsid w:val="00062CD6"/>
    <w:rsid w:val="000703FD"/>
    <w:rsid w:val="00091B3E"/>
    <w:rsid w:val="000B7B8B"/>
    <w:rsid w:val="00355F90"/>
    <w:rsid w:val="00402774"/>
    <w:rsid w:val="0040439B"/>
    <w:rsid w:val="00521871"/>
    <w:rsid w:val="00541D9F"/>
    <w:rsid w:val="0056345B"/>
    <w:rsid w:val="005D3696"/>
    <w:rsid w:val="005F6B56"/>
    <w:rsid w:val="006803C4"/>
    <w:rsid w:val="00744DCC"/>
    <w:rsid w:val="007E4E26"/>
    <w:rsid w:val="007E5764"/>
    <w:rsid w:val="008D45E9"/>
    <w:rsid w:val="0092352A"/>
    <w:rsid w:val="009504E1"/>
    <w:rsid w:val="00970D85"/>
    <w:rsid w:val="00990302"/>
    <w:rsid w:val="009F4DA2"/>
    <w:rsid w:val="00A324A8"/>
    <w:rsid w:val="00AB1874"/>
    <w:rsid w:val="00AC7483"/>
    <w:rsid w:val="00AD55CD"/>
    <w:rsid w:val="00B03E8D"/>
    <w:rsid w:val="00B05017"/>
    <w:rsid w:val="00B11894"/>
    <w:rsid w:val="00B71758"/>
    <w:rsid w:val="00B8183E"/>
    <w:rsid w:val="00C3389D"/>
    <w:rsid w:val="00C361E9"/>
    <w:rsid w:val="00C45B47"/>
    <w:rsid w:val="00C63F22"/>
    <w:rsid w:val="00C9761E"/>
    <w:rsid w:val="00CA454E"/>
    <w:rsid w:val="00DF0D6C"/>
    <w:rsid w:val="00E2006F"/>
    <w:rsid w:val="00E3402D"/>
    <w:rsid w:val="00E506FC"/>
    <w:rsid w:val="00E843A1"/>
    <w:rsid w:val="00ED312D"/>
    <w:rsid w:val="00ED612B"/>
    <w:rsid w:val="00FA18E4"/>
    <w:rsid w:val="00FC7111"/>
    <w:rsid w:val="00FD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519866C"/>
  <w15:chartTrackingRefBased/>
  <w15:docId w15:val="{028CC209-2E45-4D1A-8E95-3DAB70D8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89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4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439B"/>
  </w:style>
  <w:style w:type="paragraph" w:styleId="Rodap">
    <w:name w:val="footer"/>
    <w:basedOn w:val="Normal"/>
    <w:link w:val="RodapChar"/>
    <w:uiPriority w:val="99"/>
    <w:unhideWhenUsed/>
    <w:rsid w:val="00404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439B"/>
  </w:style>
  <w:style w:type="paragraph" w:styleId="Textodebalo">
    <w:name w:val="Balloon Text"/>
    <w:basedOn w:val="Normal"/>
    <w:link w:val="TextodebaloChar"/>
    <w:uiPriority w:val="99"/>
    <w:semiHidden/>
    <w:unhideWhenUsed/>
    <w:rsid w:val="0040439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043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0D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rzone\Dropbox\Awork2014\Grad2015\Coordena&#231;&#227;o\Atas%20e%20cartas\Carta%20Ocean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Oceano</Template>
  <TotalTime>1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cp:lastModifiedBy>Juliana Almansa Malagoli</cp:lastModifiedBy>
  <cp:revision>2</cp:revision>
  <cp:lastPrinted>2015-07-02T17:36:00Z</cp:lastPrinted>
  <dcterms:created xsi:type="dcterms:W3CDTF">2023-07-19T20:22:00Z</dcterms:created>
  <dcterms:modified xsi:type="dcterms:W3CDTF">2023-07-19T20:22:00Z</dcterms:modified>
</cp:coreProperties>
</file>